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2849A8" w:rsidR="00583CEA" w:rsidP="00583CEA" w:rsidRDefault="00583CEA" w14:paraId="220489B9" w14:textId="54434411">
      <w:pPr>
        <w:pStyle w:val="Heading1"/>
        <w:rPr>
          <w:b w:val="0"/>
          <w:bCs/>
          <w:sz w:val="40"/>
          <w:szCs w:val="40"/>
        </w:rPr>
      </w:pPr>
      <w:bookmarkStart w:name="_Toc91168921" w:id="0"/>
      <w:r>
        <w:rPr>
          <w:sz w:val="40"/>
          <w:szCs w:val="40"/>
        </w:rPr>
        <w:t xml:space="preserve">Note: </w:t>
      </w:r>
      <w:r w:rsidR="002849A8">
        <w:rPr>
          <w:b w:val="0"/>
          <w:bCs/>
          <w:sz w:val="40"/>
          <w:szCs w:val="40"/>
        </w:rPr>
        <w:t xml:space="preserve">Hiring will usually occur in May </w:t>
      </w:r>
      <w:r w:rsidR="00F82E88">
        <w:rPr>
          <w:b w:val="0"/>
          <w:bCs/>
          <w:sz w:val="40"/>
          <w:szCs w:val="40"/>
        </w:rPr>
        <w:t>when we receive our funding.</w:t>
      </w:r>
    </w:p>
    <w:p w:rsidRPr="00575C68" w:rsidR="00255174" w:rsidP="00B607AF" w:rsidRDefault="00255174" w14:paraId="654739A3" w14:textId="49F6F43C">
      <w:pPr>
        <w:pStyle w:val="Heading1"/>
        <w:ind w:left="2880" w:firstLine="720"/>
        <w:rPr>
          <w:sz w:val="40"/>
          <w:szCs w:val="40"/>
        </w:rPr>
      </w:pPr>
      <w:r w:rsidRPr="00575C68">
        <w:rPr>
          <w:sz w:val="40"/>
          <w:szCs w:val="40"/>
        </w:rPr>
        <w:t xml:space="preserve">Museum </w:t>
      </w:r>
      <w:bookmarkEnd w:id="0"/>
      <w:r w:rsidRPr="00575C68" w:rsidR="008A1D58">
        <w:rPr>
          <w:sz w:val="40"/>
          <w:szCs w:val="40"/>
        </w:rPr>
        <w:t>Interpreter</w:t>
      </w:r>
    </w:p>
    <w:p w:rsidRPr="00575C68" w:rsidR="00A47AF3" w:rsidP="00A47AF3" w:rsidRDefault="00A47AF3" w14:paraId="466A5F9F" w14:textId="77777777">
      <w:pPr>
        <w:rPr>
          <w:sz w:val="40"/>
          <w:szCs w:val="40"/>
        </w:rPr>
      </w:pPr>
    </w:p>
    <w:p w:rsidR="00E61693" w:rsidP="00255174" w:rsidRDefault="00E61693" w14:paraId="3752F960" w14:textId="42F8C139">
      <w:r w:rsidRPr="00E61693">
        <w:rPr>
          <w:b/>
          <w:bCs/>
        </w:rPr>
        <w:t>Pay:</w:t>
      </w:r>
      <w:r>
        <w:t xml:space="preserve">  </w:t>
      </w:r>
      <w:r w:rsidR="0032577B">
        <w:t xml:space="preserve">Minimum wage </w:t>
      </w:r>
      <w:r w:rsidR="00BB06DC">
        <w:t xml:space="preserve">for Nova Scotia </w:t>
      </w:r>
      <w:r w:rsidR="0032577B">
        <w:t>(may be hi</w:t>
      </w:r>
      <w:r w:rsidR="00BB06DC">
        <w:t>gher with experience)</w:t>
      </w:r>
    </w:p>
    <w:p w:rsidR="00E61693" w:rsidP="00255174" w:rsidRDefault="00E61693" w14:paraId="7790AF6B" w14:textId="77777777"/>
    <w:p w:rsidR="00E61693" w:rsidP="00255174" w:rsidRDefault="00E61693" w14:paraId="6AA4DC1C" w14:textId="0F5B2D3B">
      <w:r>
        <w:rPr>
          <w:b/>
          <w:bCs/>
        </w:rPr>
        <w:t xml:space="preserve">Employment </w:t>
      </w:r>
      <w:r w:rsidRPr="00E61693">
        <w:rPr>
          <w:b/>
          <w:bCs/>
        </w:rPr>
        <w:t>Period:</w:t>
      </w:r>
      <w:r>
        <w:t xml:space="preserve">  July and August</w:t>
      </w:r>
      <w:r w:rsidR="002F14DE">
        <w:t xml:space="preserve"> (usually an </w:t>
      </w:r>
      <w:r w:rsidR="0068726C">
        <w:t>8-week</w:t>
      </w:r>
      <w:r w:rsidR="002F14DE">
        <w:t xml:space="preserve"> term)</w:t>
      </w:r>
    </w:p>
    <w:p w:rsidR="00E61693" w:rsidP="00255174" w:rsidRDefault="00E61693" w14:paraId="1C1719F3" w14:textId="3D4B30BB"/>
    <w:p w:rsidR="00E61693" w:rsidP="00255174" w:rsidRDefault="00E61693" w14:paraId="08994B48" w14:textId="11C495B1">
      <w:r w:rsidRPr="7F8A57BF" w:rsidR="00E61693">
        <w:rPr>
          <w:b w:val="1"/>
          <w:bCs w:val="1"/>
        </w:rPr>
        <w:t xml:space="preserve">Hours per Week: </w:t>
      </w:r>
      <w:r w:rsidR="00E61693">
        <w:rPr/>
        <w:t xml:space="preserve"> 35 hours</w:t>
      </w:r>
      <w:r w:rsidR="00C27EC2">
        <w:rPr/>
        <w:t xml:space="preserve"> per</w:t>
      </w:r>
      <w:r w:rsidR="00E61693">
        <w:rPr/>
        <w:t xml:space="preserve"> week (</w:t>
      </w:r>
      <w:r w:rsidRPr="7F8A57BF" w:rsidR="2F01249E">
        <w:rPr>
          <w:b w:val="1"/>
          <w:bCs w:val="1"/>
        </w:rPr>
        <w:t xml:space="preserve">there is a </w:t>
      </w:r>
      <w:r w:rsidRPr="7F8A57BF" w:rsidR="2F01249E">
        <w:rPr>
          <w:b w:val="1"/>
          <w:bCs w:val="1"/>
        </w:rPr>
        <w:t xml:space="preserve">requirement to </w:t>
      </w:r>
      <w:r w:rsidRPr="7F8A57BF" w:rsidR="000648C4">
        <w:rPr>
          <w:b w:val="1"/>
          <w:bCs w:val="1"/>
        </w:rPr>
        <w:t>work</w:t>
      </w:r>
      <w:r w:rsidRPr="7F8A57BF" w:rsidR="000648C4">
        <w:rPr>
          <w:b w:val="1"/>
          <w:bCs w:val="1"/>
        </w:rPr>
        <w:t xml:space="preserve"> weekends</w:t>
      </w:r>
      <w:r w:rsidR="00E61693">
        <w:rPr/>
        <w:t>)</w:t>
      </w:r>
    </w:p>
    <w:p w:rsidR="00E61693" w:rsidP="00255174" w:rsidRDefault="00E61693" w14:paraId="131C00A1" w14:textId="77777777"/>
    <w:p w:rsidR="00255174" w:rsidP="00255174" w:rsidRDefault="00255174" w14:paraId="061A168C" w14:textId="27BC3B16">
      <w:pPr>
        <w:rPr>
          <w:b/>
          <w:bCs/>
        </w:rPr>
      </w:pPr>
      <w:r w:rsidRPr="00B85995">
        <w:rPr>
          <w:b/>
          <w:bCs/>
        </w:rPr>
        <w:t>Positio</w:t>
      </w:r>
      <w:r>
        <w:rPr>
          <w:b/>
          <w:bCs/>
        </w:rPr>
        <w:t>n</w:t>
      </w:r>
      <w:r w:rsidR="00E61693">
        <w:rPr>
          <w:b/>
          <w:bCs/>
        </w:rPr>
        <w:t xml:space="preserve"> Summary:</w:t>
      </w:r>
    </w:p>
    <w:p w:rsidRPr="008E1C31" w:rsidR="00E61693" w:rsidP="00255174" w:rsidRDefault="00E61693" w14:paraId="103B94C7" w14:textId="77777777">
      <w:pPr>
        <w:rPr>
          <w:b/>
          <w:bCs/>
        </w:rPr>
      </w:pPr>
    </w:p>
    <w:p w:rsidR="00255174" w:rsidP="00255174" w:rsidRDefault="00255174" w14:paraId="31DF9E79" w14:textId="5F5E8568">
      <w:pPr>
        <w:rPr>
          <w:lang w:val="en-US"/>
        </w:rPr>
      </w:pPr>
      <w:r w:rsidR="00255174">
        <w:rPr/>
        <w:t>The Mus</w:t>
      </w:r>
      <w:r w:rsidR="00E61693">
        <w:rPr/>
        <w:t>eum Interpreter</w:t>
      </w:r>
      <w:r w:rsidR="00255174">
        <w:rPr/>
        <w:t xml:space="preserve"> is </w:t>
      </w:r>
      <w:r w:rsidRPr="7F8A57BF" w:rsidR="00255174">
        <w:rPr>
          <w:lang w:val="en-US"/>
        </w:rPr>
        <w:t xml:space="preserve">responsible </w:t>
      </w:r>
      <w:r w:rsidRPr="7F8A57BF" w:rsidR="00C15DE9">
        <w:rPr>
          <w:lang w:val="en-US"/>
        </w:rPr>
        <w:t xml:space="preserve">for </w:t>
      </w:r>
      <w:r w:rsidRPr="7F8A57BF" w:rsidR="00255174">
        <w:rPr>
          <w:lang w:val="en-US"/>
        </w:rPr>
        <w:t xml:space="preserve">providing information related to the history and context </w:t>
      </w:r>
      <w:r w:rsidRPr="7F8A57BF" w:rsidR="00905B89">
        <w:rPr>
          <w:lang w:val="en-US"/>
        </w:rPr>
        <w:t>of</w:t>
      </w:r>
      <w:r w:rsidRPr="7F8A57BF" w:rsidR="00255174">
        <w:rPr>
          <w:lang w:val="en-US"/>
        </w:rPr>
        <w:t xml:space="preserve"> the </w:t>
      </w:r>
      <w:bookmarkStart w:name="_Int_uuIp6tBU" w:id="1069286444"/>
      <w:r w:rsidRPr="7F8A57BF" w:rsidR="0C7BAB91">
        <w:rPr>
          <w:lang w:val="en-US"/>
        </w:rPr>
        <w:t>Tupperville</w:t>
      </w:r>
      <w:bookmarkEnd w:id="1069286444"/>
      <w:r w:rsidRPr="7F8A57BF" w:rsidR="0C7BAB91">
        <w:rPr>
          <w:lang w:val="en-US"/>
        </w:rPr>
        <w:t xml:space="preserve"> School Museum </w:t>
      </w:r>
      <w:r w:rsidRPr="7F8A57BF" w:rsidR="00255174">
        <w:rPr>
          <w:lang w:val="en-US"/>
        </w:rPr>
        <w:t xml:space="preserve">and </w:t>
      </w:r>
      <w:r w:rsidRPr="7F8A57BF" w:rsidR="4F8DCAA3">
        <w:rPr>
          <w:lang w:val="en-US"/>
        </w:rPr>
        <w:t>assisting</w:t>
      </w:r>
      <w:r w:rsidRPr="7F8A57BF" w:rsidR="4F8DCAA3">
        <w:rPr>
          <w:lang w:val="en-US"/>
        </w:rPr>
        <w:t xml:space="preserve"> in the development and delivery of programs and displays </w:t>
      </w:r>
      <w:r w:rsidRPr="7F8A57BF" w:rsidR="00255174">
        <w:rPr>
          <w:lang w:val="en-US"/>
        </w:rPr>
        <w:t xml:space="preserve">ensuring the museum </w:t>
      </w:r>
      <w:r w:rsidRPr="7F8A57BF" w:rsidR="00905B89">
        <w:rPr>
          <w:lang w:val="en-US"/>
        </w:rPr>
        <w:t>and</w:t>
      </w:r>
      <w:r w:rsidRPr="7F8A57BF" w:rsidR="00255174">
        <w:rPr>
          <w:lang w:val="en-US"/>
        </w:rPr>
        <w:t xml:space="preserve"> grounds are </w:t>
      </w:r>
      <w:r w:rsidRPr="7F8A57BF" w:rsidR="5F9E6AD8">
        <w:rPr>
          <w:lang w:val="en-US"/>
        </w:rPr>
        <w:t>maintained</w:t>
      </w:r>
      <w:r w:rsidRPr="7F8A57BF" w:rsidR="00255174">
        <w:rPr>
          <w:lang w:val="en-US"/>
        </w:rPr>
        <w:t xml:space="preserve"> and safe for visitors.</w:t>
      </w:r>
    </w:p>
    <w:p w:rsidR="00255174" w:rsidP="00255174" w:rsidRDefault="00255174" w14:paraId="6ACF68D6" w14:textId="77777777"/>
    <w:p w:rsidR="00255174" w:rsidP="00255174" w:rsidRDefault="00255174" w14:paraId="31F5D4A0" w14:textId="5F890CC8">
      <w:pPr>
        <w:rPr>
          <w:b/>
          <w:bCs/>
        </w:rPr>
      </w:pPr>
      <w:r w:rsidRPr="00DB1F1D">
        <w:rPr>
          <w:b/>
          <w:bCs/>
        </w:rPr>
        <w:t>Accountable</w:t>
      </w:r>
      <w:r>
        <w:rPr>
          <w:b/>
          <w:bCs/>
        </w:rPr>
        <w:t xml:space="preserve"> To / Reports To</w:t>
      </w:r>
      <w:r w:rsidR="00E61693">
        <w:rPr>
          <w:b/>
          <w:bCs/>
        </w:rPr>
        <w:t>:</w:t>
      </w:r>
    </w:p>
    <w:p w:rsidRPr="00DB1F1D" w:rsidR="00E61693" w:rsidP="00255174" w:rsidRDefault="00E61693" w14:paraId="63FFEE5B" w14:textId="77777777">
      <w:pPr>
        <w:rPr>
          <w:b/>
          <w:bCs/>
        </w:rPr>
      </w:pPr>
    </w:p>
    <w:p w:rsidRPr="00DB1F1D" w:rsidR="00255174" w:rsidP="00255174" w:rsidRDefault="00255174" w14:paraId="3EEAD3C5" w14:textId="5C304A44">
      <w:pPr>
        <w:rPr>
          <w:lang w:val="en-US"/>
        </w:rPr>
      </w:pPr>
      <w:r>
        <w:rPr>
          <w:lang w:val="en-US"/>
        </w:rPr>
        <w:t xml:space="preserve">The Museum </w:t>
      </w:r>
      <w:r w:rsidR="00E61693">
        <w:rPr>
          <w:lang w:val="en-US"/>
        </w:rPr>
        <w:t>Interpreter</w:t>
      </w:r>
      <w:r w:rsidR="00C27EC2">
        <w:rPr>
          <w:lang w:val="en-US"/>
        </w:rPr>
        <w:t xml:space="preserve"> </w:t>
      </w:r>
      <w:r>
        <w:rPr>
          <w:lang w:val="en-US"/>
        </w:rPr>
        <w:t xml:space="preserve">reports to the </w:t>
      </w:r>
      <w:r w:rsidR="00E61693">
        <w:rPr>
          <w:lang w:val="en-US"/>
        </w:rPr>
        <w:t>M</w:t>
      </w:r>
      <w:r>
        <w:rPr>
          <w:lang w:val="en-US"/>
        </w:rPr>
        <w:t xml:space="preserve">useum </w:t>
      </w:r>
      <w:r w:rsidR="00E61693">
        <w:rPr>
          <w:lang w:val="en-US"/>
        </w:rPr>
        <w:t>M</w:t>
      </w:r>
      <w:r>
        <w:rPr>
          <w:lang w:val="en-US"/>
        </w:rPr>
        <w:t>anager.</w:t>
      </w:r>
    </w:p>
    <w:p w:rsidR="00255174" w:rsidP="00255174" w:rsidRDefault="00255174" w14:paraId="4E61DBCD" w14:textId="77777777"/>
    <w:p w:rsidR="00255174" w:rsidP="00255174" w:rsidRDefault="00255174" w14:paraId="20B524E2" w14:textId="71B59E5B">
      <w:pPr>
        <w:rPr>
          <w:b/>
          <w:bCs/>
        </w:rPr>
      </w:pPr>
      <w:r w:rsidRPr="0011182E">
        <w:rPr>
          <w:b/>
          <w:bCs/>
        </w:rPr>
        <w:t>Duties</w:t>
      </w:r>
      <w:r w:rsidR="00E61693">
        <w:rPr>
          <w:b/>
          <w:bCs/>
        </w:rPr>
        <w:t xml:space="preserve"> and Responsibilities:</w:t>
      </w:r>
    </w:p>
    <w:p w:rsidRPr="00E61693" w:rsidR="00E61693" w:rsidP="00255174" w:rsidRDefault="00E61693" w14:paraId="79AB8493" w14:textId="77777777">
      <w:pPr>
        <w:rPr>
          <w:b/>
          <w:bCs/>
        </w:rPr>
      </w:pPr>
    </w:p>
    <w:p w:rsidR="008A1801" w:rsidP="008A1801" w:rsidRDefault="00255174" w14:paraId="5CECE59D" w14:textId="1CD53409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Welcome visitors and guide them through the museum</w:t>
      </w:r>
      <w:r w:rsidR="008A1801">
        <w:t>.</w:t>
      </w:r>
    </w:p>
    <w:p w:rsidR="00255174" w:rsidP="00255174" w:rsidRDefault="00255174" w14:paraId="2C12FCE9" w14:textId="76015492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 xml:space="preserve">Assist in the development and delivery of </w:t>
      </w:r>
      <w:r w:rsidR="007525E1">
        <w:t xml:space="preserve">museum </w:t>
      </w:r>
      <w:r>
        <w:t>p</w:t>
      </w:r>
      <w:r w:rsidR="0026304F">
        <w:t>rogram</w:t>
      </w:r>
      <w:r w:rsidR="007525E1">
        <w:t>s and</w:t>
      </w:r>
      <w:r w:rsidR="0026304F">
        <w:t xml:space="preserve"> </w:t>
      </w:r>
      <w:r>
        <w:t>activities.</w:t>
      </w:r>
    </w:p>
    <w:p w:rsidR="00255174" w:rsidP="00AB23E5" w:rsidRDefault="00737C88" w14:paraId="342F661C" w14:textId="6CA1AF87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C</w:t>
      </w:r>
      <w:r w:rsidR="00255174">
        <w:t>ollection of cash donations and other sales activities.</w:t>
      </w:r>
    </w:p>
    <w:p w:rsidR="00255174" w:rsidP="00255174" w:rsidRDefault="00255174" w14:paraId="196D1152" w14:textId="3C5F7726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Open and close the museum</w:t>
      </w:r>
      <w:r w:rsidR="00AB23E5">
        <w:t>.</w:t>
      </w:r>
    </w:p>
    <w:p w:rsidR="00255174" w:rsidP="00255174" w:rsidRDefault="00255174" w14:paraId="083E45C4" w14:textId="0A497266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 xml:space="preserve">Clean the museum </w:t>
      </w:r>
      <w:r w:rsidR="000D4DF9">
        <w:t>building</w:t>
      </w:r>
      <w:r>
        <w:t xml:space="preserve"> daily</w:t>
      </w:r>
      <w:r w:rsidR="001535F9">
        <w:t>.</w:t>
      </w:r>
    </w:p>
    <w:p w:rsidR="00255174" w:rsidP="00255174" w:rsidRDefault="003F2D18" w14:paraId="580734E9" w14:textId="2F00D2AD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 xml:space="preserve">Ensure </w:t>
      </w:r>
      <w:r w:rsidR="00255174">
        <w:t xml:space="preserve">the museum property and grounds </w:t>
      </w:r>
      <w:r>
        <w:t>are clean and safe.</w:t>
      </w:r>
    </w:p>
    <w:p w:rsidR="00255174" w:rsidP="00255174" w:rsidRDefault="00077111" w14:paraId="2785BE24" w14:textId="29153171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R</w:t>
      </w:r>
      <w:r w:rsidR="00255174">
        <w:t>espond to phone queries</w:t>
      </w:r>
      <w:r w:rsidR="000D4DF9">
        <w:t>.</w:t>
      </w:r>
    </w:p>
    <w:p w:rsidR="00255174" w:rsidP="00255174" w:rsidRDefault="00255174" w14:paraId="50DC2958" w14:textId="0DC0874F">
      <w:pPr>
        <w:pStyle w:val="ListParagraph"/>
        <w:numPr>
          <w:ilvl w:val="0"/>
          <w:numId w:val="3"/>
        </w:numPr>
        <w:spacing w:after="200" w:line="276" w:lineRule="auto"/>
        <w:contextualSpacing/>
        <w:rPr/>
      </w:pPr>
      <w:r w:rsidR="00255174">
        <w:rPr/>
        <w:t xml:space="preserve">Support social media activities </w:t>
      </w:r>
      <w:r w:rsidR="00506A56">
        <w:rPr/>
        <w:t>by taking pictures and updating website</w:t>
      </w:r>
      <w:r w:rsidR="000E0E33">
        <w:rPr/>
        <w:t>s</w:t>
      </w:r>
      <w:r w:rsidR="27C7938A">
        <w:rPr/>
        <w:t xml:space="preserve"> and media accounts.</w:t>
      </w:r>
    </w:p>
    <w:p w:rsidR="00255174" w:rsidP="0020317C" w:rsidRDefault="00255174" w14:paraId="273DC60F" w14:textId="294E1D56">
      <w:pPr>
        <w:pStyle w:val="ListParagraph"/>
        <w:numPr>
          <w:ilvl w:val="0"/>
          <w:numId w:val="3"/>
        </w:numPr>
        <w:spacing w:after="200" w:line="276" w:lineRule="auto"/>
        <w:contextualSpacing/>
        <w:rPr/>
      </w:pPr>
      <w:r w:rsidR="00255174">
        <w:rPr/>
        <w:t xml:space="preserve">Provide support with respect to museum artefacts </w:t>
      </w:r>
      <w:r w:rsidR="3A545F2E">
        <w:rPr/>
        <w:t>including</w:t>
      </w:r>
      <w:r w:rsidR="00861631">
        <w:rPr/>
        <w:t xml:space="preserve"> </w:t>
      </w:r>
      <w:r w:rsidR="0BD659F1">
        <w:rPr/>
        <w:t>i</w:t>
      </w:r>
      <w:r w:rsidR="00255174">
        <w:rPr/>
        <w:t>nventorying</w:t>
      </w:r>
      <w:r w:rsidR="00861631">
        <w:rPr/>
        <w:t>,</w:t>
      </w:r>
      <w:r w:rsidR="00255174">
        <w:rPr/>
        <w:t xml:space="preserve"> cataloguing</w:t>
      </w:r>
      <w:r w:rsidR="00861631">
        <w:rPr/>
        <w:t>, displaying</w:t>
      </w:r>
      <w:r w:rsidR="0020317C">
        <w:rPr/>
        <w:t>, h</w:t>
      </w:r>
      <w:r w:rsidR="00255174">
        <w:rPr/>
        <w:t>andling, moving,</w:t>
      </w:r>
      <w:r w:rsidR="0020317C">
        <w:rPr/>
        <w:t xml:space="preserve"> </w:t>
      </w:r>
      <w:r w:rsidR="00255174">
        <w:rPr/>
        <w:t>minor preventative conservation</w:t>
      </w:r>
      <w:r w:rsidR="0020317C">
        <w:rPr/>
        <w:t xml:space="preserve"> and r</w:t>
      </w:r>
      <w:r w:rsidR="00255174">
        <w:rPr/>
        <w:t>esearching the history and background</w:t>
      </w:r>
      <w:r w:rsidR="007F6F2B">
        <w:rPr/>
        <w:t>.</w:t>
      </w:r>
    </w:p>
    <w:p w:rsidR="00255174" w:rsidP="00255174" w:rsidRDefault="00255174" w14:paraId="07E3EE7E" w14:textId="77777777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>Provide general office support, including data entry.</w:t>
      </w:r>
    </w:p>
    <w:p w:rsidR="00255174" w:rsidP="00255174" w:rsidRDefault="00AA0D1A" w14:paraId="4E40FE5C" w14:textId="5F25DDB2">
      <w:pPr>
        <w:pStyle w:val="ListParagraph"/>
        <w:numPr>
          <w:ilvl w:val="0"/>
          <w:numId w:val="3"/>
        </w:numPr>
        <w:spacing w:after="200" w:line="276" w:lineRule="auto"/>
        <w:contextualSpacing/>
      </w:pPr>
      <w:r>
        <w:t xml:space="preserve">Perform minor maintenance </w:t>
      </w:r>
      <w:r w:rsidR="004B7F32">
        <w:t xml:space="preserve">and upkeep </w:t>
      </w:r>
      <w:r>
        <w:t>such as scrapping and painting</w:t>
      </w:r>
      <w:r w:rsidR="004B7F32">
        <w:t xml:space="preserve">, </w:t>
      </w:r>
      <w:r w:rsidR="0038533A">
        <w:t>racking leaves.</w:t>
      </w:r>
    </w:p>
    <w:p w:rsidR="00255174" w:rsidP="00255174" w:rsidRDefault="00255174" w14:paraId="2E6AFE2B" w14:textId="5DF67352">
      <w:pPr>
        <w:rPr>
          <w:b/>
          <w:bCs/>
        </w:rPr>
      </w:pPr>
      <w:r w:rsidRPr="0065008D">
        <w:rPr>
          <w:b/>
          <w:bCs/>
        </w:rPr>
        <w:t xml:space="preserve">Working </w:t>
      </w:r>
      <w:r w:rsidR="008A1801">
        <w:rPr>
          <w:b/>
          <w:bCs/>
        </w:rPr>
        <w:t>Attire</w:t>
      </w:r>
      <w:r w:rsidR="00DD3020">
        <w:rPr>
          <w:b/>
          <w:bCs/>
        </w:rPr>
        <w:t>:</w:t>
      </w:r>
    </w:p>
    <w:p w:rsidRPr="0065008D" w:rsidR="00DD3020" w:rsidP="00255174" w:rsidRDefault="00DD3020" w14:paraId="4CAD6275" w14:textId="77777777">
      <w:pPr>
        <w:rPr>
          <w:b/>
          <w:bCs/>
        </w:rPr>
      </w:pPr>
    </w:p>
    <w:p w:rsidR="00255174" w:rsidP="00255174" w:rsidRDefault="00255174" w14:paraId="59A57CEE" w14:textId="1F9AA189">
      <w:r>
        <w:t xml:space="preserve">Museum attendants are required to dress </w:t>
      </w:r>
      <w:r w:rsidR="00943B98">
        <w:t>in “business casual”</w:t>
      </w:r>
      <w:r w:rsidR="000C1A5D">
        <w:t>:</w:t>
      </w:r>
    </w:p>
    <w:p w:rsidR="00943B98" w:rsidP="00255174" w:rsidRDefault="00943B98" w14:paraId="6C29E201" w14:textId="77777777"/>
    <w:p w:rsidR="00255174" w:rsidP="00255174" w:rsidRDefault="00370B5B" w14:paraId="3CB690FA" w14:textId="1CBF1AA4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  <w:rPr/>
      </w:pPr>
      <w:r w:rsidR="00370B5B">
        <w:rPr/>
        <w:t xml:space="preserve">Pants, </w:t>
      </w:r>
      <w:r w:rsidR="6432C18C">
        <w:rPr/>
        <w:t xml:space="preserve">slacks, </w:t>
      </w:r>
      <w:r w:rsidR="00370B5B">
        <w:rPr/>
        <w:t xml:space="preserve">clean jeans with no rips, </w:t>
      </w:r>
      <w:r w:rsidR="00313DD8">
        <w:rPr/>
        <w:t xml:space="preserve">skirt, </w:t>
      </w:r>
      <w:r w:rsidR="00F359A6">
        <w:rPr/>
        <w:t xml:space="preserve">blouse, </w:t>
      </w:r>
      <w:r w:rsidR="00313DD8">
        <w:rPr/>
        <w:t>shirt with collar</w:t>
      </w:r>
      <w:r w:rsidR="00F359A6">
        <w:rPr/>
        <w:t>.</w:t>
      </w:r>
    </w:p>
    <w:p w:rsidR="00255174" w:rsidP="00255174" w:rsidRDefault="00255174" w14:paraId="42E48A7B" w14:textId="6764EF4E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lastRenderedPageBreak/>
        <w:t>Do not wear shorts, miniskirts, sweatpants, tank tops, t-shirts with logos</w:t>
      </w:r>
      <w:r w:rsidR="00F359A6">
        <w:t>.</w:t>
      </w:r>
    </w:p>
    <w:p w:rsidR="00854D94" w:rsidP="00854D94" w:rsidRDefault="00854D94" w14:paraId="76D5F14D" w14:textId="77777777">
      <w:pPr>
        <w:pStyle w:val="ListParagraph"/>
        <w:spacing w:after="200" w:line="276" w:lineRule="auto"/>
        <w:ind w:left="426"/>
        <w:contextualSpacing/>
      </w:pPr>
    </w:p>
    <w:p w:rsidRPr="008A1801" w:rsidR="00255174" w:rsidP="00255174" w:rsidRDefault="00255174" w14:paraId="54A16B59" w14:textId="11F386B4">
      <w:pPr>
        <w:rPr>
          <w:b/>
          <w:bCs/>
          <w:u w:val="single"/>
        </w:rPr>
      </w:pPr>
      <w:r w:rsidRPr="008A1801">
        <w:rPr>
          <w:b/>
          <w:bCs/>
          <w:u w:val="single"/>
        </w:rPr>
        <w:t>Qualifications</w:t>
      </w:r>
    </w:p>
    <w:p w:rsidR="00A47AF3" w:rsidP="00255174" w:rsidRDefault="00A47AF3" w14:paraId="1CFD07E9" w14:textId="5A1CB41A">
      <w:pPr>
        <w:rPr>
          <w:b/>
          <w:bCs/>
        </w:rPr>
      </w:pPr>
    </w:p>
    <w:p w:rsidR="00A47AF3" w:rsidP="00255174" w:rsidRDefault="00854D94" w14:paraId="1A361F8A" w14:textId="755B07ED">
      <w:pPr>
        <w:rPr>
          <w:b/>
          <w:bCs/>
        </w:rPr>
      </w:pPr>
      <w:r>
        <w:rPr>
          <w:b/>
          <w:bCs/>
        </w:rPr>
        <w:t>You must meet th</w:t>
      </w:r>
      <w:r w:rsidR="001A2BDB">
        <w:rPr>
          <w:b/>
          <w:bCs/>
        </w:rPr>
        <w:t xml:space="preserve">e </w:t>
      </w:r>
      <w:r w:rsidR="008647E0">
        <w:rPr>
          <w:b/>
          <w:bCs/>
        </w:rPr>
        <w:t>B</w:t>
      </w:r>
      <w:r w:rsidR="00905B89">
        <w:rPr>
          <w:b/>
          <w:bCs/>
        </w:rPr>
        <w:t xml:space="preserve">asic </w:t>
      </w:r>
      <w:r w:rsidR="008647E0">
        <w:rPr>
          <w:b/>
          <w:bCs/>
        </w:rPr>
        <w:t>Requirements</w:t>
      </w:r>
      <w:r w:rsidR="001535D8">
        <w:rPr>
          <w:b/>
          <w:bCs/>
        </w:rPr>
        <w:t xml:space="preserve"> listed in </w:t>
      </w:r>
      <w:r w:rsidR="004C3453">
        <w:rPr>
          <w:b/>
          <w:bCs/>
        </w:rPr>
        <w:t>S</w:t>
      </w:r>
      <w:r w:rsidR="001535D8">
        <w:rPr>
          <w:b/>
          <w:bCs/>
        </w:rPr>
        <w:t>ection A</w:t>
      </w:r>
      <w:r w:rsidR="00905B89">
        <w:rPr>
          <w:b/>
          <w:bCs/>
        </w:rPr>
        <w:t xml:space="preserve"> </w:t>
      </w:r>
      <w:r w:rsidR="00C77DD0">
        <w:rPr>
          <w:b/>
          <w:bCs/>
        </w:rPr>
        <w:t>below</w:t>
      </w:r>
      <w:r w:rsidR="00905B89">
        <w:rPr>
          <w:b/>
          <w:bCs/>
        </w:rPr>
        <w:t>:</w:t>
      </w:r>
    </w:p>
    <w:p w:rsidR="00A47AF3" w:rsidP="00255174" w:rsidRDefault="00A47AF3" w14:paraId="754D4E5A" w14:textId="77777777">
      <w:pPr>
        <w:rPr>
          <w:b/>
          <w:bCs/>
        </w:rPr>
      </w:pPr>
    </w:p>
    <w:p w:rsidR="00F32232" w:rsidP="0095775D" w:rsidRDefault="00AC604B" w14:paraId="687227F1" w14:textId="33019BFF">
      <w:r w:rsidRPr="7F8A57BF" w:rsidR="13A2AFA5">
        <w:rPr>
          <w:b w:val="1"/>
          <w:bCs w:val="1"/>
          <w:sz w:val="28"/>
          <w:szCs w:val="28"/>
        </w:rPr>
        <w:t xml:space="preserve">Section A:  </w:t>
      </w:r>
      <w:r w:rsidR="00AC604B">
        <w:rPr/>
        <w:t>U</w:t>
      </w:r>
      <w:r w:rsidR="00A47AF3">
        <w:rPr/>
        <w:t>ndergo and pass the following checks paid for by the employer:</w:t>
      </w:r>
      <w:r w:rsidR="0095775D">
        <w:rPr/>
        <w:t xml:space="preserve"> </w:t>
      </w:r>
      <w:r w:rsidRPr="7F8A57BF" w:rsidR="00D90462">
        <w:rPr>
          <w:b w:val="1"/>
          <w:bCs w:val="1"/>
        </w:rPr>
        <w:t>Criminal Record</w:t>
      </w:r>
      <w:r w:rsidRPr="7F8A57BF" w:rsidR="003A1880">
        <w:rPr>
          <w:b w:val="1"/>
          <w:bCs w:val="1"/>
        </w:rPr>
        <w:t xml:space="preserve"> Check</w:t>
      </w:r>
      <w:r w:rsidR="007B4480">
        <w:rPr/>
        <w:t xml:space="preserve"> (required for handling of money)</w:t>
      </w:r>
      <w:r w:rsidR="0095775D">
        <w:rPr/>
        <w:t xml:space="preserve"> and </w:t>
      </w:r>
      <w:r w:rsidRPr="7F8A57BF" w:rsidR="003A1880">
        <w:rPr>
          <w:b w:val="1"/>
          <w:bCs w:val="1"/>
        </w:rPr>
        <w:t xml:space="preserve">Vulnerable Sector Check </w:t>
      </w:r>
      <w:r w:rsidR="00A47AF3">
        <w:rPr/>
        <w:t>(</w:t>
      </w:r>
      <w:r w:rsidR="007B4480">
        <w:rPr/>
        <w:t xml:space="preserve">required for </w:t>
      </w:r>
      <w:r w:rsidR="00A47AF3">
        <w:rPr/>
        <w:t>working with children and other persons at risk)</w:t>
      </w:r>
      <w:r w:rsidR="008647E0">
        <w:rPr/>
        <w:t>.</w:t>
      </w:r>
      <w:r w:rsidR="0095775D">
        <w:rPr/>
        <w:t xml:space="preserve"> </w:t>
      </w:r>
    </w:p>
    <w:p w:rsidR="00F32232" w:rsidP="0095775D" w:rsidRDefault="00F32232" w14:paraId="26259806" w14:textId="77777777"/>
    <w:p w:rsidR="00596A98" w:rsidP="00302118" w:rsidRDefault="008E0D4F" w14:paraId="25A679E1" w14:textId="5C66186C">
      <w:r w:rsidRPr="7F8A57BF" w:rsidR="00CE0036">
        <w:rPr>
          <w:b w:val="1"/>
          <w:bCs w:val="1"/>
        </w:rPr>
        <w:t xml:space="preserve">Qualifications you must </w:t>
      </w:r>
      <w:r w:rsidRPr="7F8A57BF" w:rsidR="008C4F7E">
        <w:rPr>
          <w:b w:val="1"/>
          <w:bCs w:val="1"/>
        </w:rPr>
        <w:t>bring to the job</w:t>
      </w:r>
      <w:r w:rsidR="0095775D">
        <w:rPr/>
        <w:t>:</w:t>
      </w:r>
    </w:p>
    <w:p w:rsidR="00F32232" w:rsidP="0095775D" w:rsidRDefault="00F32232" w14:paraId="115222A7" w14:textId="77777777"/>
    <w:p w:rsidR="00255174" w:rsidP="00255174" w:rsidRDefault="00255174" w14:paraId="4A7EDB08" w14:textId="09940DFC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Ability to communicate well</w:t>
      </w:r>
      <w:r w:rsidR="00905B89">
        <w:t>, orally and in writing.</w:t>
      </w:r>
    </w:p>
    <w:p w:rsidR="00255174" w:rsidP="00255174" w:rsidRDefault="00255174" w14:paraId="7FA59107" w14:textId="77777777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Ability to work independently and to take &amp; carry out instructions.</w:t>
      </w:r>
    </w:p>
    <w:p w:rsidR="00255174" w:rsidP="00255174" w:rsidRDefault="00596A98" w14:paraId="0DB9B28E" w14:textId="4A04C38B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 xml:space="preserve">Ability to handle </w:t>
      </w:r>
      <w:r w:rsidR="00255174">
        <w:t>cash, merchandise sales, a</w:t>
      </w:r>
      <w:r w:rsidR="004B1FD4">
        <w:t xml:space="preserve">nd </w:t>
      </w:r>
      <w:r w:rsidR="00255174">
        <w:t>donations.</w:t>
      </w:r>
    </w:p>
    <w:p w:rsidR="007B4480" w:rsidP="00255174" w:rsidRDefault="00596A98" w14:paraId="2C005DF5" w14:textId="491139FB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Ability to work with</w:t>
      </w:r>
      <w:r w:rsidR="007B4480">
        <w:t xml:space="preserve"> computers and office software including email, Word, and Excel.</w:t>
      </w:r>
    </w:p>
    <w:p w:rsidR="00D27BD6" w:rsidP="008C4F7E" w:rsidRDefault="004B1FD4" w14:paraId="02CBD43A" w14:textId="772B0ABB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 xml:space="preserve">Ability to work with </w:t>
      </w:r>
      <w:r w:rsidR="00467FDE">
        <w:t>social media (</w:t>
      </w:r>
      <w:r w:rsidR="00CE636B">
        <w:t xml:space="preserve">i.e. </w:t>
      </w:r>
      <w:r w:rsidR="00467FDE">
        <w:t>Facebook, Instagram)</w:t>
      </w:r>
    </w:p>
    <w:p w:rsidRPr="00CE0036" w:rsidR="00A47AF3" w:rsidP="00D27BD6" w:rsidRDefault="004C3453" w14:paraId="7157AAF8" w14:textId="79531F98">
      <w:pPr>
        <w:spacing w:after="200" w:line="276" w:lineRule="auto"/>
        <w:ind w:left="66"/>
        <w:contextualSpacing/>
      </w:pPr>
      <w:r w:rsidRPr="7F8A57BF" w:rsidR="004C3453">
        <w:rPr>
          <w:sz w:val="28"/>
          <w:szCs w:val="28"/>
        </w:rPr>
        <w:t xml:space="preserve">Section B: </w:t>
      </w:r>
      <w:r w:rsidR="008D5596">
        <w:rPr/>
        <w:t xml:space="preserve">Information, </w:t>
      </w:r>
      <w:r w:rsidR="48EF652C">
        <w:rPr/>
        <w:t>procedures,</w:t>
      </w:r>
      <w:r w:rsidR="008D5596">
        <w:rPr/>
        <w:t xml:space="preserve"> and skills</w:t>
      </w:r>
      <w:r w:rsidR="00302AAF">
        <w:rPr/>
        <w:t xml:space="preserve"> y</w:t>
      </w:r>
      <w:r w:rsidR="00666B16">
        <w:rPr/>
        <w:t xml:space="preserve">ou must be willing to </w:t>
      </w:r>
      <w:r w:rsidR="00B35F72">
        <w:rPr/>
        <w:t>learn while on-the-job</w:t>
      </w:r>
      <w:r w:rsidR="00CE0036">
        <w:rPr/>
        <w:t xml:space="preserve"> are:</w:t>
      </w:r>
    </w:p>
    <w:p w:rsidR="00255174" w:rsidP="00255174" w:rsidRDefault="008647E0" w14:paraId="2803B28D" w14:textId="44D72DE4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T</w:t>
      </w:r>
      <w:r w:rsidR="007B4480">
        <w:t xml:space="preserve">he care of </w:t>
      </w:r>
      <w:r w:rsidR="00255174">
        <w:t xml:space="preserve">museum </w:t>
      </w:r>
      <w:r w:rsidR="007B4480">
        <w:t>art</w:t>
      </w:r>
      <w:r w:rsidR="00B3184E">
        <w:t>e</w:t>
      </w:r>
      <w:r w:rsidR="007B4480">
        <w:t xml:space="preserve">facts and research </w:t>
      </w:r>
      <w:r w:rsidR="00255174">
        <w:t xml:space="preserve">practices and </w:t>
      </w:r>
      <w:r w:rsidR="007B4480">
        <w:t>techniques</w:t>
      </w:r>
      <w:r w:rsidR="00255174">
        <w:t>.</w:t>
      </w:r>
    </w:p>
    <w:p w:rsidR="00255174" w:rsidP="007B4480" w:rsidRDefault="008647E0" w14:paraId="72006AC1" w14:textId="5643AE6D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T</w:t>
      </w:r>
      <w:r w:rsidR="007B4480">
        <w:t>he history of education and of the community.</w:t>
      </w:r>
    </w:p>
    <w:p w:rsidR="00596A98" w:rsidP="007B4480" w:rsidRDefault="00596A98" w14:paraId="56758C98" w14:textId="12824CCB" w14:noSpellErr="1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  <w:rPr/>
      </w:pPr>
      <w:bookmarkStart w:name="_Int_E5jAOxkh" w:id="1155256724"/>
      <w:r w:rsidR="00596A98">
        <w:rPr/>
        <w:t>Tupperville</w:t>
      </w:r>
      <w:bookmarkEnd w:id="1155256724"/>
      <w:r w:rsidR="00596A98">
        <w:rPr/>
        <w:t xml:space="preserve"> School Museum policies, practices, and procedures.</w:t>
      </w:r>
    </w:p>
    <w:p w:rsidR="00A47AF3" w:rsidP="00255174" w:rsidRDefault="00596A98" w14:paraId="5D32A9AE" w14:textId="1782712D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 xml:space="preserve">Basic </w:t>
      </w:r>
      <w:r w:rsidR="007B4480">
        <w:t>Emergency First Aid</w:t>
      </w:r>
      <w:r>
        <w:t xml:space="preserve"> procedures.</w:t>
      </w:r>
    </w:p>
    <w:p w:rsidR="007B4480" w:rsidP="00255174" w:rsidRDefault="008647E0" w14:paraId="46B56C58" w14:textId="5D4CC106">
      <w:pPr>
        <w:pStyle w:val="ListParagraph"/>
        <w:numPr>
          <w:ilvl w:val="0"/>
          <w:numId w:val="4"/>
        </w:numPr>
        <w:spacing w:after="200" w:line="276" w:lineRule="auto"/>
        <w:ind w:left="426"/>
        <w:contextualSpacing/>
      </w:pPr>
      <w:r>
        <w:t>B</w:t>
      </w:r>
      <w:r w:rsidR="00596A98">
        <w:t xml:space="preserve">asic </w:t>
      </w:r>
      <w:r w:rsidR="007B4480">
        <w:t xml:space="preserve">Food Handlers </w:t>
      </w:r>
      <w:r w:rsidR="00596A98">
        <w:t>procedures.</w:t>
      </w:r>
    </w:p>
    <w:p w:rsidR="00A34CE0" w:rsidP="00BB283E" w:rsidRDefault="00A34CE0" w14:paraId="12D0AA94" w14:textId="3DBF16DE">
      <w:pPr>
        <w:rPr>
          <w:b/>
          <w:bCs/>
          <w:sz w:val="28"/>
          <w:szCs w:val="28"/>
        </w:rPr>
      </w:pPr>
      <w:r w:rsidRPr="00905B89">
        <w:rPr>
          <w:b/>
          <w:bCs/>
          <w:sz w:val="28"/>
          <w:szCs w:val="28"/>
        </w:rPr>
        <w:t>How to Apply:</w:t>
      </w:r>
    </w:p>
    <w:p w:rsidRPr="00905B89" w:rsidR="00C27EC2" w:rsidP="00BB283E" w:rsidRDefault="00C27EC2" w14:paraId="66DD051C" w14:textId="77777777">
      <w:pPr>
        <w:rPr>
          <w:b/>
          <w:bCs/>
          <w:sz w:val="28"/>
          <w:szCs w:val="28"/>
        </w:rPr>
      </w:pPr>
    </w:p>
    <w:p w:rsidR="004D64C4" w:rsidP="00C27EC2" w:rsidRDefault="00A34CE0" w14:paraId="12202E57" w14:textId="27D4DCB8">
      <w:pPr>
        <w:rPr>
          <w:color w:val="000000" w:themeColor="text1"/>
          <w:sz w:val="28"/>
          <w:szCs w:val="28"/>
        </w:rPr>
      </w:pPr>
      <w:r w:rsidRPr="7F8A57BF" w:rsidR="00A34CE0">
        <w:rPr>
          <w:color w:val="000000" w:themeColor="text1" w:themeTint="FF" w:themeShade="FF"/>
          <w:sz w:val="28"/>
          <w:szCs w:val="28"/>
        </w:rPr>
        <w:t xml:space="preserve">Interested individuals should </w:t>
      </w:r>
      <w:r w:rsidRPr="7F8A57BF" w:rsidR="00A34CE0">
        <w:rPr>
          <w:color w:val="000000" w:themeColor="text1" w:themeTint="FF" w:themeShade="FF"/>
          <w:sz w:val="28"/>
          <w:szCs w:val="28"/>
        </w:rPr>
        <w:t>identify</w:t>
      </w:r>
      <w:r w:rsidRPr="7F8A57BF" w:rsidR="00A34CE0">
        <w:rPr>
          <w:color w:val="000000" w:themeColor="text1" w:themeTint="FF" w:themeShade="FF"/>
          <w:sz w:val="28"/>
          <w:szCs w:val="28"/>
        </w:rPr>
        <w:t xml:space="preserve"> how they </w:t>
      </w:r>
      <w:r w:rsidRPr="7F8A57BF" w:rsidR="00596A98">
        <w:rPr>
          <w:color w:val="000000" w:themeColor="text1" w:themeTint="FF" w:themeShade="FF"/>
          <w:sz w:val="28"/>
          <w:szCs w:val="28"/>
        </w:rPr>
        <w:t xml:space="preserve">meet the </w:t>
      </w:r>
      <w:r w:rsidRPr="7F8A57BF" w:rsidR="004D64C4">
        <w:rPr>
          <w:b w:val="1"/>
          <w:bCs w:val="1"/>
          <w:color w:val="000000" w:themeColor="text1" w:themeTint="FF" w:themeShade="FF"/>
          <w:sz w:val="28"/>
          <w:szCs w:val="28"/>
        </w:rPr>
        <w:t>Basic Requirements</w:t>
      </w:r>
      <w:r w:rsidRPr="7F8A57BF" w:rsidR="008301B4">
        <w:rPr>
          <w:color w:val="000000" w:themeColor="text1" w:themeTint="FF" w:themeShade="FF"/>
          <w:sz w:val="28"/>
          <w:szCs w:val="28"/>
        </w:rPr>
        <w:t xml:space="preserve"> </w:t>
      </w:r>
      <w:r w:rsidRPr="7F8A57BF" w:rsidR="00596A98">
        <w:rPr>
          <w:color w:val="000000" w:themeColor="text1" w:themeTint="FF" w:themeShade="FF"/>
          <w:sz w:val="28"/>
          <w:szCs w:val="28"/>
        </w:rPr>
        <w:t xml:space="preserve">outlined </w:t>
      </w:r>
      <w:r w:rsidRPr="7F8A57BF" w:rsidR="476EC190">
        <w:rPr>
          <w:color w:val="000000" w:themeColor="text1" w:themeTint="FF" w:themeShade="FF"/>
          <w:sz w:val="28"/>
          <w:szCs w:val="28"/>
        </w:rPr>
        <w:t xml:space="preserve">in </w:t>
      </w:r>
      <w:r w:rsidRPr="7F8A57BF" w:rsidR="476EC190">
        <w:rPr>
          <w:b w:val="1"/>
          <w:bCs w:val="1"/>
          <w:color w:val="000000" w:themeColor="text1" w:themeTint="FF" w:themeShade="FF"/>
          <w:sz w:val="28"/>
          <w:szCs w:val="28"/>
        </w:rPr>
        <w:t xml:space="preserve">Section A </w:t>
      </w:r>
      <w:r w:rsidRPr="7F8A57BF" w:rsidR="721DED54">
        <w:rPr>
          <w:b w:val="0"/>
          <w:bCs w:val="0"/>
          <w:color w:val="000000" w:themeColor="text1" w:themeTint="FF" w:themeShade="FF"/>
          <w:sz w:val="28"/>
          <w:szCs w:val="28"/>
        </w:rPr>
        <w:t>a</w:t>
      </w:r>
      <w:r w:rsidRPr="7F8A57BF" w:rsidR="008301B4">
        <w:rPr>
          <w:color w:val="000000" w:themeColor="text1" w:themeTint="FF" w:themeShade="FF"/>
          <w:sz w:val="28"/>
          <w:szCs w:val="28"/>
        </w:rPr>
        <w:t>bove</w:t>
      </w:r>
      <w:r w:rsidRPr="7F8A57BF" w:rsidR="00C9752B">
        <w:rPr>
          <w:color w:val="000000" w:themeColor="text1" w:themeTint="FF" w:themeShade="FF"/>
          <w:sz w:val="28"/>
          <w:szCs w:val="28"/>
        </w:rPr>
        <w:t xml:space="preserve"> and </w:t>
      </w:r>
      <w:r w:rsidRPr="7F8A57BF" w:rsidR="00C9752B">
        <w:rPr>
          <w:color w:val="000000" w:themeColor="text1" w:themeTint="FF" w:themeShade="FF"/>
          <w:sz w:val="28"/>
          <w:szCs w:val="28"/>
        </w:rPr>
        <w:t>identify</w:t>
      </w:r>
      <w:r w:rsidRPr="7F8A57BF" w:rsidR="00C9752B">
        <w:rPr>
          <w:color w:val="000000" w:themeColor="text1" w:themeTint="FF" w:themeShade="FF"/>
          <w:sz w:val="28"/>
          <w:szCs w:val="28"/>
        </w:rPr>
        <w:t xml:space="preserve"> why they want to work </w:t>
      </w:r>
      <w:r w:rsidRPr="7F8A57BF" w:rsidR="00A06B47">
        <w:rPr>
          <w:color w:val="000000" w:themeColor="text1" w:themeTint="FF" w:themeShade="FF"/>
          <w:sz w:val="28"/>
          <w:szCs w:val="28"/>
        </w:rPr>
        <w:t xml:space="preserve">at </w:t>
      </w:r>
      <w:r w:rsidRPr="7F8A57BF" w:rsidR="149B0A60">
        <w:rPr>
          <w:color w:val="000000" w:themeColor="text1" w:themeTint="FF" w:themeShade="FF"/>
          <w:sz w:val="28"/>
          <w:szCs w:val="28"/>
        </w:rPr>
        <w:t xml:space="preserve">the </w:t>
      </w:r>
      <w:bookmarkStart w:name="_Int_AXMPN3gb" w:id="1400955986"/>
      <w:r w:rsidRPr="7F8A57BF" w:rsidR="00A06B47">
        <w:rPr>
          <w:color w:val="000000" w:themeColor="text1" w:themeTint="FF" w:themeShade="FF"/>
          <w:sz w:val="28"/>
          <w:szCs w:val="28"/>
        </w:rPr>
        <w:t>Tupperville</w:t>
      </w:r>
      <w:bookmarkEnd w:id="1400955986"/>
      <w:r w:rsidRPr="7F8A57BF" w:rsidR="00A06B47">
        <w:rPr>
          <w:color w:val="000000" w:themeColor="text1" w:themeTint="FF" w:themeShade="FF"/>
          <w:sz w:val="28"/>
          <w:szCs w:val="28"/>
        </w:rPr>
        <w:t xml:space="preserve"> School Museum</w:t>
      </w:r>
      <w:r w:rsidRPr="7F8A57BF" w:rsidR="00A06B47">
        <w:rPr>
          <w:color w:val="000000" w:themeColor="text1" w:themeTint="FF" w:themeShade="FF"/>
          <w:sz w:val="28"/>
          <w:szCs w:val="28"/>
        </w:rPr>
        <w:t>.</w:t>
      </w:r>
      <w:r w:rsidRPr="7F8A57BF" w:rsidR="00596A98">
        <w:rPr>
          <w:color w:val="000000" w:themeColor="text1" w:themeTint="FF" w:themeShade="FF"/>
          <w:sz w:val="28"/>
          <w:szCs w:val="28"/>
        </w:rPr>
        <w:t xml:space="preserve"> </w:t>
      </w:r>
    </w:p>
    <w:p w:rsidR="004D64C4" w:rsidP="00C27EC2" w:rsidRDefault="004D64C4" w14:paraId="182156BB" w14:textId="77777777">
      <w:pPr>
        <w:rPr>
          <w:color w:val="000000" w:themeColor="text1"/>
          <w:sz w:val="28"/>
          <w:szCs w:val="28"/>
        </w:rPr>
      </w:pPr>
    </w:p>
    <w:p w:rsidRPr="00575C68" w:rsidR="00A34CE0" w:rsidP="00C27EC2" w:rsidRDefault="00C27EC2" w14:paraId="1FAD636D" w14:textId="779E8A02">
      <w:pPr>
        <w:rPr>
          <w:sz w:val="28"/>
          <w:szCs w:val="28"/>
        </w:rPr>
      </w:pPr>
      <w:r w:rsidRPr="00575C68">
        <w:rPr>
          <w:sz w:val="28"/>
          <w:szCs w:val="28"/>
        </w:rPr>
        <w:t>Work or personal references may be requested.</w:t>
      </w:r>
    </w:p>
    <w:p w:rsidRPr="00905B89" w:rsidR="00596A98" w:rsidP="00596A98" w:rsidRDefault="00596A98" w14:paraId="124D424E" w14:textId="38F57351">
      <w:pPr>
        <w:rPr>
          <w:sz w:val="28"/>
          <w:szCs w:val="28"/>
        </w:rPr>
      </w:pPr>
    </w:p>
    <w:p w:rsidRPr="00C27EC2" w:rsidR="00596A98" w:rsidP="00596A98" w:rsidRDefault="00596A98" w14:paraId="3B55C11E" w14:textId="185166FA">
      <w:pPr>
        <w:rPr>
          <w:sz w:val="36"/>
          <w:szCs w:val="36"/>
        </w:rPr>
      </w:pPr>
      <w:r w:rsidRPr="00C27EC2">
        <w:rPr>
          <w:b/>
          <w:bCs/>
          <w:sz w:val="36"/>
          <w:szCs w:val="36"/>
        </w:rPr>
        <w:t xml:space="preserve">Please send </w:t>
      </w:r>
      <w:r w:rsidR="00FC58E4">
        <w:rPr>
          <w:b/>
          <w:bCs/>
          <w:sz w:val="36"/>
          <w:szCs w:val="36"/>
        </w:rPr>
        <w:t xml:space="preserve">your resume </w:t>
      </w:r>
      <w:r w:rsidRPr="00C27EC2">
        <w:rPr>
          <w:b/>
          <w:bCs/>
          <w:sz w:val="36"/>
          <w:szCs w:val="36"/>
        </w:rPr>
        <w:t>to:</w:t>
      </w:r>
      <w:r w:rsidRPr="00C27EC2">
        <w:rPr>
          <w:sz w:val="36"/>
          <w:szCs w:val="36"/>
        </w:rPr>
        <w:t xml:space="preserve">  </w:t>
      </w:r>
      <w:hyperlink w:history="1" r:id="rId7">
        <w:r w:rsidRPr="00C27EC2" w:rsidR="008301B4">
          <w:rPr>
            <w:rStyle w:val="Hyperlink"/>
            <w:sz w:val="36"/>
            <w:szCs w:val="36"/>
          </w:rPr>
          <w:t>tuppervillemuseum@gmail.com</w:t>
        </w:r>
      </w:hyperlink>
      <w:r w:rsidRPr="00C27EC2" w:rsidR="008301B4">
        <w:rPr>
          <w:sz w:val="36"/>
          <w:szCs w:val="36"/>
        </w:rPr>
        <w:t xml:space="preserve"> </w:t>
      </w:r>
    </w:p>
    <w:p w:rsidRPr="00A34CE0" w:rsidR="00824866" w:rsidP="00BB283E" w:rsidRDefault="00824866" w14:paraId="0E57AEFD" w14:textId="77777777">
      <w:pPr>
        <w:rPr>
          <w:b/>
          <w:bCs/>
        </w:rPr>
      </w:pPr>
    </w:p>
    <w:sectPr w:rsidRPr="00A34CE0" w:rsidR="00824866" w:rsidSect="00080341">
      <w:headerReference w:type="default" r:id="rId8"/>
      <w:footerReference w:type="default" r:id="rId9"/>
      <w:pgSz w:w="12240" w:h="15840" w:orient="portrait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B1131F" w:rsidP="00481762" w:rsidRDefault="00B1131F" w14:paraId="38FD87D9" w14:textId="77777777">
      <w:r>
        <w:separator/>
      </w:r>
    </w:p>
  </w:endnote>
  <w:endnote w:type="continuationSeparator" w:id="0">
    <w:p w:rsidR="00B1131F" w:rsidP="00481762" w:rsidRDefault="00B1131F" w14:paraId="5933557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enorite">
    <w:panose1 w:val="00000500000000000000"/>
    <w:charset w:val="00"/>
    <w:family w:val="auto"/>
    <w:pitch w:val="variable"/>
    <w:sig w:usb0="80000003" w:usb1="00000001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mc:Ignorable="w14 w15 w16se w16cid w16 w16cex w16sdtdh wp14">
  <w:p w:rsidR="7F8A57BF" w:rsidP="7F8A57BF" w:rsidRDefault="7F8A57BF" w14:paraId="1499CA15" w14:textId="7D1E5452">
    <w:pPr>
      <w:pStyle w:val="Footer"/>
      <w:jc w:val="center"/>
    </w:pPr>
    <w:r>
      <w:fldChar w:fldCharType="begin"/>
    </w:r>
    <w:r>
      <w:instrText xml:space="preserve">PAGE</w:instrText>
    </w:r>
    <w:r>
      <w:fldChar w:fldCharType="separate"/>
    </w:r>
    <w:r>
      <w:fldChar w:fldCharType="end"/>
    </w:r>
  </w:p>
  <w:sdt>
    <w:sdtPr>
      <w:rPr>
        <w:sz w:val="18"/>
        <w:szCs w:val="18"/>
      </w:rPr>
      <w:id w:val="132116205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sdt>
        <w:sdtPr>
          <w:rPr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18"/>
            <w:szCs w:val="18"/>
          </w:rPr>
        </w:sdtEndPr>
        <w:sdtContent>
          <w:p w:rsidR="00216D05" w:rsidRDefault="00216D05" w14:paraId="7645C7F3" w14:textId="77777777">
            <w:pPr>
              <w:pStyle w:val="Footer"/>
              <w:jc w:val="right"/>
              <w:rPr>
                <w:sz w:val="18"/>
                <w:szCs w:val="18"/>
              </w:rPr>
            </w:pPr>
            <w:r w:rsidRPr="00BB283E">
              <w:rPr>
                <w:noProof/>
                <w:color w:val="000000" w:themeColor="text1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534B9154" wp14:editId="15131D82">
                      <wp:simplePos x="0" y="0"/>
                      <wp:positionH relativeFrom="column">
                        <wp:posOffset>-952500</wp:posOffset>
                      </wp:positionH>
                      <wp:positionV relativeFrom="paragraph">
                        <wp:posOffset>51435</wp:posOffset>
                      </wp:positionV>
                      <wp:extent cx="8353425" cy="0"/>
                      <wp:effectExtent l="0" t="0" r="0" b="0"/>
                      <wp:wrapNone/>
                      <wp:docPr id="29" name="Straight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353425" cy="0"/>
                              </a:xfrm>
                              <a:prstGeom prst="line">
                                <a:avLst/>
                              </a:prstGeom>
                              <a:ln w="19050"/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 xmlns:a="http://schemas.openxmlformats.org/drawingml/2006/main">
                  <w:pict>
                    <v:line id="Straight Connector 29" style="position:absolute;z-index:2516480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#820100 [3204]" strokeweight="1.5pt" from="-75pt,4.05pt" to="582.75pt,4.05pt" w14:anchorId="593D422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">
                      <v:stroke joinstyle="miter"/>
                    </v:line>
                  </w:pict>
                </mc:Fallback>
              </mc:AlternateContent>
            </w:r>
          </w:p>
          <w:p w:rsidRPr="00BB283E" w:rsidR="00CC284D" w:rsidP="00216D05" w:rsidRDefault="00CC284D" w14:paraId="6E149F26" w14:textId="4ED9F955">
            <w:pPr>
              <w:pStyle w:val="Footer"/>
              <w:jc w:val="right"/>
              <w:rPr>
                <w:sz w:val="18"/>
                <w:szCs w:val="18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B1131F" w:rsidP="00481762" w:rsidRDefault="00B1131F" w14:paraId="3705E3D6" w14:textId="77777777">
      <w:r>
        <w:separator/>
      </w:r>
    </w:p>
  </w:footnote>
  <w:footnote w:type="continuationSeparator" w:id="0">
    <w:p w:rsidR="00B1131F" w:rsidP="00481762" w:rsidRDefault="00B1131F" w14:paraId="0D30EF74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481762" w:rsidRDefault="009A4C17" w14:paraId="3C479EB0" w14:textId="77777777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A31CC58" wp14:editId="0378FB41">
          <wp:simplePos x="0" y="0"/>
          <wp:positionH relativeFrom="column">
            <wp:posOffset>-38100</wp:posOffset>
          </wp:positionH>
          <wp:positionV relativeFrom="paragraph">
            <wp:posOffset>-269240</wp:posOffset>
          </wp:positionV>
          <wp:extent cx="4372537" cy="856219"/>
          <wp:effectExtent l="0" t="0" r="0" b="1270"/>
          <wp:wrapNone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372537" cy="8562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481762" w:rsidRDefault="00481762" w14:paraId="229F8B06" w14:textId="77777777">
    <w:pPr>
      <w:pStyle w:val="Header"/>
    </w:pPr>
  </w:p>
  <w:p w:rsidR="00534D16" w:rsidRDefault="00534D16" w14:paraId="5DA52AC9" w14:textId="77777777">
    <w:pPr>
      <w:pStyle w:val="Header"/>
    </w:pPr>
  </w:p>
  <w:p w:rsidR="00216D05" w:rsidRDefault="00216D05" w14:paraId="24675769" w14:textId="777777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textHash int2:hashCode="oXWB82rjuYbzty" int2:id="9jp7ehaO">
      <int2:state int2:type="LegacyProofing" int2:value="Rejected"/>
    </int2:textHash>
    <int2:bookmark int2:bookmarkName="_Int_uuIp6tBU" int2:invalidationBookmarkName="" int2:hashCode="176Qu9JJdp1Xu+" int2:id="1GcuJl8W">
      <int2:state int2:type="AugLoop_Text_Critique" int2:value="Rejected"/>
    </int2:bookmark>
    <int2:bookmark int2:bookmarkName="_Int_E5jAOxkh" int2:invalidationBookmarkName="" int2:hashCode="176Qu9JJdp1Xu+" int2:id="UygY6tbR">
      <int2:state int2:type="AugLoop_Text_Critique" int2:value="Rejected"/>
    </int2:bookmark>
    <int2:bookmark int2:bookmarkName="_Int_AXMPN3gb" int2:invalidationBookmarkName="" int2:hashCode="176Qu9JJdp1Xu+" int2:id="Q7tWKiAi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272A57"/>
    <w:multiLevelType w:val="hybridMultilevel"/>
    <w:tmpl w:val="1700BB06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FEB3384"/>
    <w:multiLevelType w:val="hybridMultilevel"/>
    <w:tmpl w:val="1666B10A"/>
    <w:lvl w:ilvl="0" w:tplc="10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30490D18"/>
    <w:multiLevelType w:val="hybridMultilevel"/>
    <w:tmpl w:val="E4866F62"/>
    <w:lvl w:ilvl="0" w:tplc="10090001">
      <w:start w:val="1"/>
      <w:numFmt w:val="bullet"/>
      <w:lvlText w:val=""/>
      <w:lvlJc w:val="left"/>
      <w:pPr>
        <w:ind w:left="-687" w:hanging="360"/>
      </w:pPr>
      <w:rPr>
        <w:rFonts w:hint="default" w:ascii="Symbol" w:hAnsi="Symbol"/>
      </w:rPr>
    </w:lvl>
    <w:lvl w:ilvl="1" w:tplc="10090003" w:tentative="1">
      <w:start w:val="1"/>
      <w:numFmt w:val="bullet"/>
      <w:lvlText w:val="o"/>
      <w:lvlJc w:val="left"/>
      <w:pPr>
        <w:ind w:left="33" w:hanging="360"/>
      </w:pPr>
      <w:rPr>
        <w:rFonts w:hint="default" w:ascii="Courier New" w:hAnsi="Courier New" w:cs="Courier New"/>
      </w:rPr>
    </w:lvl>
    <w:lvl w:ilvl="2" w:tplc="10090005" w:tentative="1">
      <w:start w:val="1"/>
      <w:numFmt w:val="bullet"/>
      <w:lvlText w:val=""/>
      <w:lvlJc w:val="left"/>
      <w:pPr>
        <w:ind w:left="753" w:hanging="360"/>
      </w:pPr>
      <w:rPr>
        <w:rFonts w:hint="default" w:ascii="Wingdings" w:hAnsi="Wingdings"/>
      </w:rPr>
    </w:lvl>
    <w:lvl w:ilvl="3" w:tplc="10090001" w:tentative="1">
      <w:start w:val="1"/>
      <w:numFmt w:val="bullet"/>
      <w:lvlText w:val=""/>
      <w:lvlJc w:val="left"/>
      <w:pPr>
        <w:ind w:left="1473" w:hanging="360"/>
      </w:pPr>
      <w:rPr>
        <w:rFonts w:hint="default" w:ascii="Symbol" w:hAnsi="Symbol"/>
      </w:rPr>
    </w:lvl>
    <w:lvl w:ilvl="4" w:tplc="10090003" w:tentative="1">
      <w:start w:val="1"/>
      <w:numFmt w:val="bullet"/>
      <w:lvlText w:val="o"/>
      <w:lvlJc w:val="left"/>
      <w:pPr>
        <w:ind w:left="2193" w:hanging="360"/>
      </w:pPr>
      <w:rPr>
        <w:rFonts w:hint="default" w:ascii="Courier New" w:hAnsi="Courier New" w:cs="Courier New"/>
      </w:rPr>
    </w:lvl>
    <w:lvl w:ilvl="5" w:tplc="10090005" w:tentative="1">
      <w:start w:val="1"/>
      <w:numFmt w:val="bullet"/>
      <w:lvlText w:val=""/>
      <w:lvlJc w:val="left"/>
      <w:pPr>
        <w:ind w:left="2913" w:hanging="360"/>
      </w:pPr>
      <w:rPr>
        <w:rFonts w:hint="default" w:ascii="Wingdings" w:hAnsi="Wingdings"/>
      </w:rPr>
    </w:lvl>
    <w:lvl w:ilvl="6" w:tplc="10090001" w:tentative="1">
      <w:start w:val="1"/>
      <w:numFmt w:val="bullet"/>
      <w:lvlText w:val=""/>
      <w:lvlJc w:val="left"/>
      <w:pPr>
        <w:ind w:left="3633" w:hanging="360"/>
      </w:pPr>
      <w:rPr>
        <w:rFonts w:hint="default" w:ascii="Symbol" w:hAnsi="Symbol"/>
      </w:rPr>
    </w:lvl>
    <w:lvl w:ilvl="7" w:tplc="10090003" w:tentative="1">
      <w:start w:val="1"/>
      <w:numFmt w:val="bullet"/>
      <w:lvlText w:val="o"/>
      <w:lvlJc w:val="left"/>
      <w:pPr>
        <w:ind w:left="4353" w:hanging="360"/>
      </w:pPr>
      <w:rPr>
        <w:rFonts w:hint="default" w:ascii="Courier New" w:hAnsi="Courier New" w:cs="Courier New"/>
      </w:rPr>
    </w:lvl>
    <w:lvl w:ilvl="8" w:tplc="10090005" w:tentative="1">
      <w:start w:val="1"/>
      <w:numFmt w:val="bullet"/>
      <w:lvlText w:val=""/>
      <w:lvlJc w:val="left"/>
      <w:pPr>
        <w:ind w:left="5073" w:hanging="360"/>
      </w:pPr>
      <w:rPr>
        <w:rFonts w:hint="default" w:ascii="Wingdings" w:hAnsi="Wingdings"/>
      </w:rPr>
    </w:lvl>
  </w:abstractNum>
  <w:abstractNum w:abstractNumId="3" w15:restartNumberingAfterBreak="0">
    <w:nsid w:val="43A55861"/>
    <w:multiLevelType w:val="hybridMultilevel"/>
    <w:tmpl w:val="AB6CCE4C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C4B90"/>
    <w:multiLevelType w:val="hybridMultilevel"/>
    <w:tmpl w:val="FD22A06A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CB416F"/>
    <w:multiLevelType w:val="hybridMultilevel"/>
    <w:tmpl w:val="DE8EAFF8"/>
    <w:lvl w:ilvl="0" w:tplc="1009000F">
      <w:start w:val="1"/>
      <w:numFmt w:val="decimal"/>
      <w:lvlText w:val="%1."/>
      <w:lvlJc w:val="left"/>
      <w:pPr>
        <w:ind w:left="360" w:hanging="360"/>
      </w:pPr>
    </w:lvl>
    <w:lvl w:ilvl="1" w:tplc="10090019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35974317">
    <w:abstractNumId w:val="0"/>
  </w:num>
  <w:num w:numId="2" w16cid:durableId="223831130">
    <w:abstractNumId w:val="1"/>
  </w:num>
  <w:num w:numId="3" w16cid:durableId="916285426">
    <w:abstractNumId w:val="5"/>
  </w:num>
  <w:num w:numId="4" w16cid:durableId="1879971750">
    <w:abstractNumId w:val="2"/>
  </w:num>
  <w:num w:numId="5" w16cid:durableId="1482193336">
    <w:abstractNumId w:val="3"/>
  </w:num>
  <w:num w:numId="6" w16cid:durableId="1805523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attachedTemplate r:id="rId1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174"/>
    <w:rsid w:val="00007DD3"/>
    <w:rsid w:val="00044933"/>
    <w:rsid w:val="000479CF"/>
    <w:rsid w:val="0005466A"/>
    <w:rsid w:val="000648C4"/>
    <w:rsid w:val="00077111"/>
    <w:rsid w:val="00080341"/>
    <w:rsid w:val="000C1A5D"/>
    <w:rsid w:val="000C2AD6"/>
    <w:rsid w:val="000C4185"/>
    <w:rsid w:val="000D4DF9"/>
    <w:rsid w:val="000D525E"/>
    <w:rsid w:val="000E0E33"/>
    <w:rsid w:val="000F5643"/>
    <w:rsid w:val="000F5A0F"/>
    <w:rsid w:val="00100A39"/>
    <w:rsid w:val="00127176"/>
    <w:rsid w:val="001324C5"/>
    <w:rsid w:val="001535D8"/>
    <w:rsid w:val="001535F9"/>
    <w:rsid w:val="001A2BDB"/>
    <w:rsid w:val="001A3B8B"/>
    <w:rsid w:val="001B1D31"/>
    <w:rsid w:val="001E0809"/>
    <w:rsid w:val="0020317C"/>
    <w:rsid w:val="00204148"/>
    <w:rsid w:val="002052D4"/>
    <w:rsid w:val="00214482"/>
    <w:rsid w:val="00216D05"/>
    <w:rsid w:val="00247441"/>
    <w:rsid w:val="00255174"/>
    <w:rsid w:val="0026304F"/>
    <w:rsid w:val="002849A8"/>
    <w:rsid w:val="002A182A"/>
    <w:rsid w:val="002F14DE"/>
    <w:rsid w:val="002F359F"/>
    <w:rsid w:val="00302118"/>
    <w:rsid w:val="00302AAF"/>
    <w:rsid w:val="00313DD8"/>
    <w:rsid w:val="0032577B"/>
    <w:rsid w:val="00336B23"/>
    <w:rsid w:val="0034323C"/>
    <w:rsid w:val="0035660D"/>
    <w:rsid w:val="003670F0"/>
    <w:rsid w:val="00370B5B"/>
    <w:rsid w:val="0038533A"/>
    <w:rsid w:val="003A11FE"/>
    <w:rsid w:val="003A1880"/>
    <w:rsid w:val="003B6AA4"/>
    <w:rsid w:val="003F2D18"/>
    <w:rsid w:val="00445845"/>
    <w:rsid w:val="00467FDE"/>
    <w:rsid w:val="00481762"/>
    <w:rsid w:val="00485653"/>
    <w:rsid w:val="0049318F"/>
    <w:rsid w:val="004A0C68"/>
    <w:rsid w:val="004B1FD4"/>
    <w:rsid w:val="004B7F32"/>
    <w:rsid w:val="004C3453"/>
    <w:rsid w:val="004D64C4"/>
    <w:rsid w:val="00506A56"/>
    <w:rsid w:val="00517A05"/>
    <w:rsid w:val="005229AA"/>
    <w:rsid w:val="00527CA3"/>
    <w:rsid w:val="00534D16"/>
    <w:rsid w:val="00575C68"/>
    <w:rsid w:val="00583CEA"/>
    <w:rsid w:val="00596A98"/>
    <w:rsid w:val="005B5E6B"/>
    <w:rsid w:val="005D57FD"/>
    <w:rsid w:val="00631E77"/>
    <w:rsid w:val="00647C81"/>
    <w:rsid w:val="00666B16"/>
    <w:rsid w:val="006715B0"/>
    <w:rsid w:val="006725D5"/>
    <w:rsid w:val="0068726C"/>
    <w:rsid w:val="006C310E"/>
    <w:rsid w:val="006F77EB"/>
    <w:rsid w:val="00712D38"/>
    <w:rsid w:val="0072186D"/>
    <w:rsid w:val="00737C88"/>
    <w:rsid w:val="00746DC1"/>
    <w:rsid w:val="007525E1"/>
    <w:rsid w:val="00752A6C"/>
    <w:rsid w:val="007A1D77"/>
    <w:rsid w:val="007B4480"/>
    <w:rsid w:val="007E1A4C"/>
    <w:rsid w:val="007E79EB"/>
    <w:rsid w:val="007F1ADA"/>
    <w:rsid w:val="007F6F2B"/>
    <w:rsid w:val="00824866"/>
    <w:rsid w:val="008266BB"/>
    <w:rsid w:val="008301B4"/>
    <w:rsid w:val="0085045B"/>
    <w:rsid w:val="00852E5E"/>
    <w:rsid w:val="00854D94"/>
    <w:rsid w:val="00861631"/>
    <w:rsid w:val="008647E0"/>
    <w:rsid w:val="00871C03"/>
    <w:rsid w:val="008853C4"/>
    <w:rsid w:val="008A1801"/>
    <w:rsid w:val="008A1D58"/>
    <w:rsid w:val="008C4F7E"/>
    <w:rsid w:val="008D5596"/>
    <w:rsid w:val="008D5AA8"/>
    <w:rsid w:val="008E0D4F"/>
    <w:rsid w:val="008F1742"/>
    <w:rsid w:val="00901854"/>
    <w:rsid w:val="009043F5"/>
    <w:rsid w:val="00904B04"/>
    <w:rsid w:val="00905B89"/>
    <w:rsid w:val="00905E2E"/>
    <w:rsid w:val="00943B98"/>
    <w:rsid w:val="00943C8C"/>
    <w:rsid w:val="0095775D"/>
    <w:rsid w:val="00976906"/>
    <w:rsid w:val="009839C7"/>
    <w:rsid w:val="00986BCC"/>
    <w:rsid w:val="009960C9"/>
    <w:rsid w:val="009A4C17"/>
    <w:rsid w:val="009A7BB8"/>
    <w:rsid w:val="009E2820"/>
    <w:rsid w:val="009E4113"/>
    <w:rsid w:val="00A06B47"/>
    <w:rsid w:val="00A1628F"/>
    <w:rsid w:val="00A25A88"/>
    <w:rsid w:val="00A34CE0"/>
    <w:rsid w:val="00A34D19"/>
    <w:rsid w:val="00A47AF3"/>
    <w:rsid w:val="00A546D9"/>
    <w:rsid w:val="00AA0D1A"/>
    <w:rsid w:val="00AB1B80"/>
    <w:rsid w:val="00AB23E5"/>
    <w:rsid w:val="00AC604B"/>
    <w:rsid w:val="00AC6CBB"/>
    <w:rsid w:val="00B1131F"/>
    <w:rsid w:val="00B2735F"/>
    <w:rsid w:val="00B3184E"/>
    <w:rsid w:val="00B35F72"/>
    <w:rsid w:val="00B5203B"/>
    <w:rsid w:val="00B607AF"/>
    <w:rsid w:val="00B75794"/>
    <w:rsid w:val="00B85C84"/>
    <w:rsid w:val="00BA4E12"/>
    <w:rsid w:val="00BB06DC"/>
    <w:rsid w:val="00BB283E"/>
    <w:rsid w:val="00BF63AA"/>
    <w:rsid w:val="00C01A3A"/>
    <w:rsid w:val="00C03155"/>
    <w:rsid w:val="00C15DE9"/>
    <w:rsid w:val="00C27EC2"/>
    <w:rsid w:val="00C4549C"/>
    <w:rsid w:val="00C5670D"/>
    <w:rsid w:val="00C6445A"/>
    <w:rsid w:val="00C705A1"/>
    <w:rsid w:val="00C77DD0"/>
    <w:rsid w:val="00C92941"/>
    <w:rsid w:val="00C93DFE"/>
    <w:rsid w:val="00C9752B"/>
    <w:rsid w:val="00CB1009"/>
    <w:rsid w:val="00CC284D"/>
    <w:rsid w:val="00CD1077"/>
    <w:rsid w:val="00CE0036"/>
    <w:rsid w:val="00CE636B"/>
    <w:rsid w:val="00D25957"/>
    <w:rsid w:val="00D27BD6"/>
    <w:rsid w:val="00D4572F"/>
    <w:rsid w:val="00D45CF2"/>
    <w:rsid w:val="00D51FE4"/>
    <w:rsid w:val="00D90462"/>
    <w:rsid w:val="00DA4292"/>
    <w:rsid w:val="00DA5841"/>
    <w:rsid w:val="00DB4E56"/>
    <w:rsid w:val="00DD3020"/>
    <w:rsid w:val="00DD6953"/>
    <w:rsid w:val="00DE4421"/>
    <w:rsid w:val="00E33028"/>
    <w:rsid w:val="00E61693"/>
    <w:rsid w:val="00E73279"/>
    <w:rsid w:val="00EA2B67"/>
    <w:rsid w:val="00EA75F8"/>
    <w:rsid w:val="00ED7343"/>
    <w:rsid w:val="00EF5418"/>
    <w:rsid w:val="00F32232"/>
    <w:rsid w:val="00F359A6"/>
    <w:rsid w:val="00F7521E"/>
    <w:rsid w:val="00F82E88"/>
    <w:rsid w:val="00FB40CE"/>
    <w:rsid w:val="00FC58E4"/>
    <w:rsid w:val="00FD51B5"/>
    <w:rsid w:val="0765D902"/>
    <w:rsid w:val="0A6520E8"/>
    <w:rsid w:val="0BD659F1"/>
    <w:rsid w:val="0C7BAB91"/>
    <w:rsid w:val="133E5C4E"/>
    <w:rsid w:val="13A2AFA5"/>
    <w:rsid w:val="149B0A60"/>
    <w:rsid w:val="163BD043"/>
    <w:rsid w:val="17B512CF"/>
    <w:rsid w:val="1B1127C7"/>
    <w:rsid w:val="27C7938A"/>
    <w:rsid w:val="28EF047A"/>
    <w:rsid w:val="2F01249E"/>
    <w:rsid w:val="3A545F2E"/>
    <w:rsid w:val="400A91FD"/>
    <w:rsid w:val="4049227C"/>
    <w:rsid w:val="476EC190"/>
    <w:rsid w:val="4854C219"/>
    <w:rsid w:val="48EF652C"/>
    <w:rsid w:val="4C1A2CFB"/>
    <w:rsid w:val="4DC47FFE"/>
    <w:rsid w:val="4F8DCAA3"/>
    <w:rsid w:val="51922F04"/>
    <w:rsid w:val="542BE85B"/>
    <w:rsid w:val="5443523D"/>
    <w:rsid w:val="58B50104"/>
    <w:rsid w:val="5F9E6AD8"/>
    <w:rsid w:val="6432C18C"/>
    <w:rsid w:val="721DED54"/>
    <w:rsid w:val="7F8A5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49C1C"/>
  <w15:chartTrackingRefBased/>
  <w15:docId w15:val="{DCBCFDAD-A99F-46F9-AE75-318DFEE50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55174"/>
    <w:pPr>
      <w:spacing w:after="0" w:line="240" w:lineRule="auto"/>
    </w:pPr>
    <w:rPr>
      <w:rFonts w:ascii="Tenorite" w:hAnsi="Tenorite" w:eastAsia="Times New Roman" w:cs="Times New Roman"/>
      <w:color w:val="262626" w:themeColor="text1" w:themeTint="D9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34D16"/>
    <w:pPr>
      <w:keepNext/>
      <w:keepLines/>
      <w:spacing w:before="240"/>
      <w:outlineLvl w:val="0"/>
    </w:pPr>
    <w:rPr>
      <w:rFonts w:ascii="Garamond" w:hAnsi="Garamond" w:eastAsiaTheme="majorEastAsia" w:cstheme="majorBidi"/>
      <w:b/>
      <w:color w:val="610000" w:themeColor="accent1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15B0"/>
    <w:pPr>
      <w:keepNext/>
      <w:keepLines/>
      <w:spacing w:before="120"/>
      <w:outlineLvl w:val="1"/>
    </w:pPr>
    <w:rPr>
      <w:rFonts w:ascii="Garamond" w:hAnsi="Garamond" w:eastAsiaTheme="majorEastAsia" w:cstheme="majorBidi"/>
      <w:b/>
      <w:color w:val="610000" w:themeColor="accent1" w:themeShade="BF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34D16"/>
    <w:pPr>
      <w:keepNext/>
      <w:keepLines/>
      <w:spacing w:before="40"/>
      <w:outlineLvl w:val="2"/>
    </w:pPr>
    <w:rPr>
      <w:rFonts w:ascii="Garamond" w:hAnsi="Garamond" w:eastAsiaTheme="majorEastAsia" w:cstheme="majorBidi"/>
      <w:b/>
      <w:color w:val="400000" w:themeColor="accent1" w:themeShade="7F"/>
      <w:sz w:val="2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SubtleEmphasis">
    <w:name w:val="Subtle Emphasis"/>
    <w:basedOn w:val="DefaultParagraphFont"/>
    <w:uiPriority w:val="19"/>
    <w:qFormat/>
    <w:rsid w:val="000F5643"/>
    <w:rPr>
      <w:i/>
      <w:iCs/>
      <w:color w:val="404040" w:themeColor="text1" w:themeTint="BF"/>
    </w:rPr>
  </w:style>
  <w:style w:type="character" w:styleId="Heading1Char" w:customStyle="1">
    <w:name w:val="Heading 1 Char"/>
    <w:basedOn w:val="DefaultParagraphFont"/>
    <w:link w:val="Heading1"/>
    <w:uiPriority w:val="9"/>
    <w:rsid w:val="00534D16"/>
    <w:rPr>
      <w:rFonts w:ascii="Garamond" w:hAnsi="Garamond" w:eastAsiaTheme="majorEastAsia" w:cstheme="majorBidi"/>
      <w:b/>
      <w:color w:val="610000" w:themeColor="accent1" w:themeShade="BF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6715B0"/>
    <w:rPr>
      <w:rFonts w:ascii="Garamond" w:hAnsi="Garamond" w:eastAsiaTheme="majorEastAsia" w:cstheme="majorBidi"/>
      <w:b/>
      <w:color w:val="610000" w:themeColor="accent1" w:themeShade="BF"/>
      <w:sz w:val="32"/>
      <w:szCs w:val="26"/>
    </w:rPr>
  </w:style>
  <w:style w:type="paragraph" w:styleId="ListParagraph">
    <w:name w:val="List Paragraph"/>
    <w:basedOn w:val="Normal"/>
    <w:uiPriority w:val="34"/>
    <w:qFormat/>
    <w:rsid w:val="00BA4E12"/>
    <w:pPr>
      <w:ind w:left="720"/>
    </w:pPr>
    <w:rPr>
      <w:rFonts w:asciiTheme="minorHAnsi" w:hAnsiTheme="minorHAnsi"/>
      <w:lang w:eastAsia="en-CA"/>
    </w:rPr>
  </w:style>
  <w:style w:type="paragraph" w:styleId="StyleListParagraphAfter0pt" w:customStyle="1">
    <w:name w:val="Style List Paragraph + After:  0 pt"/>
    <w:basedOn w:val="ListParagraph"/>
    <w:rsid w:val="000F5A0F"/>
    <w:pPr>
      <w:contextualSpacing/>
    </w:pPr>
    <w:rPr>
      <w:szCs w:val="20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481762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481762"/>
    <w:rPr>
      <w:rFonts w:ascii="Tenorite" w:hAnsi="Tenorite" w:eastAsia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81762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81762"/>
    <w:rPr>
      <w:rFonts w:ascii="Tenorite" w:hAnsi="Tenorite" w:eastAsia="Times New Roman" w:cs="Times New Roman"/>
      <w:sz w:val="24"/>
      <w:szCs w:val="24"/>
    </w:rPr>
  </w:style>
  <w:style w:type="character" w:styleId="Heading3Char" w:customStyle="1">
    <w:name w:val="Heading 3 Char"/>
    <w:basedOn w:val="DefaultParagraphFont"/>
    <w:link w:val="Heading3"/>
    <w:uiPriority w:val="9"/>
    <w:rsid w:val="00534D16"/>
    <w:rPr>
      <w:rFonts w:ascii="Garamond" w:hAnsi="Garamond" w:eastAsiaTheme="majorEastAsia" w:cstheme="majorBidi"/>
      <w:b/>
      <w:color w:val="400000" w:themeColor="accent1" w:themeShade="7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5643"/>
    <w:pPr>
      <w:numPr>
        <w:ilvl w:val="1"/>
      </w:numPr>
      <w:spacing w:after="160"/>
    </w:pPr>
    <w:rPr>
      <w:rFonts w:ascii="Garamond" w:hAnsi="Garamond" w:eastAsiaTheme="minorEastAsia" w:cstheme="minorBidi"/>
      <w:color w:val="820100" w:themeColor="accent1"/>
      <w:spacing w:val="15"/>
      <w:szCs w:val="22"/>
    </w:rPr>
  </w:style>
  <w:style w:type="character" w:styleId="SubtitleChar" w:customStyle="1">
    <w:name w:val="Subtitle Char"/>
    <w:basedOn w:val="DefaultParagraphFont"/>
    <w:link w:val="Subtitle"/>
    <w:uiPriority w:val="11"/>
    <w:rsid w:val="000F5643"/>
    <w:rPr>
      <w:rFonts w:ascii="Garamond" w:hAnsi="Garamond" w:eastAsiaTheme="minorEastAsia"/>
      <w:color w:val="820100" w:themeColor="accent1"/>
      <w:spacing w:val="15"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FB40CE"/>
    <w:pPr>
      <w:contextualSpacing/>
    </w:pPr>
    <w:rPr>
      <w:rFonts w:asciiTheme="majorHAnsi" w:hAnsiTheme="majorHAnsi" w:eastAsiaTheme="majorEastAsia" w:cstheme="majorBidi"/>
      <w:color w:val="820100" w:themeColor="accent1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B40CE"/>
    <w:rPr>
      <w:rFonts w:asciiTheme="majorHAnsi" w:hAnsiTheme="majorHAnsi" w:eastAsiaTheme="majorEastAsia" w:cstheme="majorBidi"/>
      <w:color w:val="820100" w:themeColor="accent1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8301B4"/>
    <w:rPr>
      <w:color w:val="0070C0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301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settings" Target="settings.xml" Id="rId3" /><Relationship Type="http://schemas.openxmlformats.org/officeDocument/2006/relationships/hyperlink" Target="mailto:tuppervillemuseum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microsoft.com/office/2020/10/relationships/intelligence" Target="intelligence2.xml" Id="R25d515f22ef748b4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bm10\OneDrive\Documents\Custom%20Office%20Templates\TSM%20Portrait.dotx" TargetMode="External" /></Relationships>
</file>

<file path=word/theme/theme1.xml><?xml version="1.0" encoding="utf-8"?>
<a:theme xmlns:a="http://schemas.openxmlformats.org/drawingml/2006/main" name="JBM">
  <a:themeElements>
    <a:clrScheme name="Tupperville">
      <a:dk1>
        <a:sysClr val="windowText" lastClr="000000"/>
      </a:dk1>
      <a:lt1>
        <a:sysClr val="window" lastClr="FFFFFF"/>
      </a:lt1>
      <a:dk2>
        <a:srgbClr val="0070C0"/>
      </a:dk2>
      <a:lt2>
        <a:srgbClr val="ECEDD1"/>
      </a:lt2>
      <a:accent1>
        <a:srgbClr val="820100"/>
      </a:accent1>
      <a:accent2>
        <a:srgbClr val="848058"/>
      </a:accent2>
      <a:accent3>
        <a:srgbClr val="3F5E53"/>
      </a:accent3>
      <a:accent4>
        <a:srgbClr val="FFF54E"/>
      </a:accent4>
      <a:accent5>
        <a:srgbClr val="C30100"/>
      </a:accent5>
      <a:accent6>
        <a:srgbClr val="AAA334"/>
      </a:accent6>
      <a:hlink>
        <a:srgbClr val="0070C0"/>
      </a:hlink>
      <a:folHlink>
        <a:srgbClr val="7030A0"/>
      </a:folHlink>
    </a:clrScheme>
    <a:fontScheme name="TSM">
      <a:majorFont>
        <a:latin typeface="Garamond"/>
        <a:ea typeface=""/>
        <a:cs typeface=""/>
      </a:majorFont>
      <a:minorFont>
        <a:latin typeface="Tenorit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JBM" id="{0DD0E4B8-9658-4989-AE69-522FB19EDA30}" vid="{D1ECFE89-2C68-4226-ADCD-9A358A30FC87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TSM%20Portrait.dotx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J. Blake Messmer</dc:creator>
  <keywords/>
  <dc:description/>
  <lastModifiedBy>Dave Rennie</lastModifiedBy>
  <revision>3</revision>
  <lastPrinted>2023-04-22T12:33:00.0000000Z</lastPrinted>
  <dcterms:created xsi:type="dcterms:W3CDTF">2024-07-20T20:20:00.0000000Z</dcterms:created>
  <dcterms:modified xsi:type="dcterms:W3CDTF">2024-07-21T13:18:14.7964598Z</dcterms:modified>
</coreProperties>
</file>